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C207" w14:textId="52515A8C" w:rsidR="000F2595" w:rsidRPr="00A4437C" w:rsidRDefault="000F2595" w:rsidP="00A4437C">
      <w:pPr>
        <w:jc w:val="center"/>
        <w:rPr>
          <w:noProof/>
          <w:lang w:val="en-US"/>
        </w:rPr>
      </w:pPr>
      <w:r w:rsidRPr="4E94D294">
        <w:rPr>
          <w:b/>
          <w:bCs/>
          <w:color w:val="4472C4" w:themeColor="accent1"/>
          <w:sz w:val="28"/>
          <w:szCs w:val="28"/>
          <w:lang w:val="en-US"/>
        </w:rPr>
        <w:t>Leave of Absence</w:t>
      </w:r>
      <w:r w:rsidR="006B4FD7">
        <w:rPr>
          <w:b/>
          <w:bCs/>
          <w:color w:val="4472C4" w:themeColor="accent1"/>
          <w:sz w:val="28"/>
          <w:szCs w:val="28"/>
          <w:lang w:val="en-US"/>
        </w:rPr>
        <w:t xml:space="preserve"> Request Form</w:t>
      </w:r>
      <w:r w:rsidRPr="4E94D294">
        <w:rPr>
          <w:b/>
          <w:bCs/>
          <w:color w:val="4472C4" w:themeColor="accent1"/>
          <w:sz w:val="28"/>
          <w:szCs w:val="28"/>
          <w:lang w:val="en-US"/>
        </w:rPr>
        <w:t xml:space="preserve"> (</w:t>
      </w:r>
      <w:r w:rsidR="00BB1AE9" w:rsidRPr="4E94D294">
        <w:rPr>
          <w:b/>
          <w:bCs/>
          <w:color w:val="4472C4" w:themeColor="accent1"/>
          <w:sz w:val="28"/>
          <w:szCs w:val="28"/>
          <w:lang w:val="en-US"/>
        </w:rPr>
        <w:t>o</w:t>
      </w:r>
      <w:r w:rsidRPr="4E94D294">
        <w:rPr>
          <w:b/>
          <w:bCs/>
          <w:color w:val="4472C4" w:themeColor="accent1"/>
          <w:sz w:val="28"/>
          <w:szCs w:val="28"/>
          <w:lang w:val="en-US"/>
        </w:rPr>
        <w:t xml:space="preserve">ne full day or </w:t>
      </w:r>
      <w:r w:rsidR="00BB1AE9" w:rsidRPr="4E94D294">
        <w:rPr>
          <w:b/>
          <w:bCs/>
          <w:color w:val="4472C4" w:themeColor="accent1"/>
          <w:sz w:val="28"/>
          <w:szCs w:val="28"/>
          <w:lang w:val="en-US"/>
        </w:rPr>
        <w:t>m</w:t>
      </w:r>
      <w:r w:rsidRPr="4E94D294">
        <w:rPr>
          <w:b/>
          <w:bCs/>
          <w:color w:val="4472C4" w:themeColor="accent1"/>
          <w:sz w:val="28"/>
          <w:szCs w:val="28"/>
          <w:lang w:val="en-US"/>
        </w:rPr>
        <w:t>ore)</w:t>
      </w:r>
    </w:p>
    <w:p w14:paraId="27347CFF" w14:textId="40F34C71" w:rsidR="006B4FD7" w:rsidRDefault="000F2595" w:rsidP="006B4FD7">
      <w:pPr>
        <w:pStyle w:val="NoSpacing"/>
        <w:rPr>
          <w:color w:val="4472C4" w:themeColor="accent1"/>
          <w:lang w:val="en-US"/>
        </w:rPr>
      </w:pPr>
      <w:r w:rsidRPr="006B4FD7">
        <w:rPr>
          <w:color w:val="4472C4" w:themeColor="accent1"/>
          <w:lang w:val="en-US"/>
        </w:rPr>
        <w:t xml:space="preserve">Please read the leave of absence regulations carefully before submitting a </w:t>
      </w:r>
      <w:r w:rsidR="00BA2891">
        <w:rPr>
          <w:color w:val="4472C4" w:themeColor="accent1"/>
          <w:lang w:val="en-US"/>
        </w:rPr>
        <w:t xml:space="preserve">leave of absence </w:t>
      </w:r>
      <w:r w:rsidRPr="006B4FD7">
        <w:rPr>
          <w:color w:val="4472C4" w:themeColor="accent1"/>
          <w:lang w:val="en-US"/>
        </w:rPr>
        <w:t xml:space="preserve">request </w:t>
      </w:r>
      <w:r w:rsidR="00BA2891">
        <w:rPr>
          <w:color w:val="4472C4" w:themeColor="accent1"/>
          <w:lang w:val="en-US"/>
        </w:rPr>
        <w:t xml:space="preserve">for one full day or more </w:t>
      </w:r>
      <w:r w:rsidR="05A2E7D5" w:rsidRPr="006B4FD7">
        <w:rPr>
          <w:color w:val="4472C4" w:themeColor="accent1"/>
          <w:lang w:val="en-US"/>
        </w:rPr>
        <w:t>to:</w:t>
      </w:r>
      <w:r w:rsidRPr="006B4FD7">
        <w:rPr>
          <w:color w:val="4472C4" w:themeColor="accent1"/>
          <w:lang w:val="en-US"/>
        </w:rPr>
        <w:t xml:space="preserve"> </w:t>
      </w:r>
      <w:hyperlink r:id="rId10" w:history="1">
        <w:r w:rsidR="00F436A0" w:rsidRPr="00F436A0">
          <w:rPr>
            <w:rStyle w:val="Hyperlink"/>
            <w:b/>
            <w:bCs/>
            <w:lang w:val="en-US"/>
          </w:rPr>
          <w:t>absencerequest@internationalschoolhaarlem.nl</w:t>
        </w:r>
      </w:hyperlink>
      <w:r w:rsidR="00F436A0" w:rsidRPr="00F436A0">
        <w:rPr>
          <w:color w:val="4472C4" w:themeColor="accent1"/>
          <w:lang w:val="en-US"/>
        </w:rPr>
        <w:t xml:space="preserve">   </w:t>
      </w:r>
      <w:r w:rsidR="00DF6A76" w:rsidRPr="006B4FD7">
        <w:rPr>
          <w:color w:val="4472C4" w:themeColor="accent1"/>
          <w:lang w:val="en-US"/>
        </w:rPr>
        <w:t>When</w:t>
      </w:r>
      <w:r w:rsidRPr="006B4FD7">
        <w:rPr>
          <w:color w:val="4472C4" w:themeColor="accent1"/>
          <w:lang w:val="en-US"/>
        </w:rPr>
        <w:t xml:space="preserve"> possible the request should be submitted </w:t>
      </w:r>
      <w:r w:rsidR="003A6FA0">
        <w:rPr>
          <w:color w:val="4472C4" w:themeColor="accent1"/>
          <w:lang w:val="en-US"/>
        </w:rPr>
        <w:t xml:space="preserve">at least </w:t>
      </w:r>
      <w:r w:rsidRPr="006B4FD7">
        <w:rPr>
          <w:color w:val="4472C4" w:themeColor="accent1"/>
          <w:lang w:val="en-US"/>
        </w:rPr>
        <w:t>8 weeks in advance.</w:t>
      </w:r>
      <w:r w:rsidR="00F436A0">
        <w:rPr>
          <w:color w:val="4472C4" w:themeColor="accent1"/>
          <w:lang w:val="en-US"/>
        </w:rPr>
        <w:t xml:space="preserve"> </w:t>
      </w:r>
    </w:p>
    <w:p w14:paraId="3E6454D1" w14:textId="77777777" w:rsidR="00BA2891" w:rsidRDefault="00BA2891" w:rsidP="006B4FD7">
      <w:pPr>
        <w:pStyle w:val="NoSpacing"/>
        <w:rPr>
          <w:color w:val="4472C4" w:themeColor="accent1"/>
          <w:lang w:val="en-US"/>
        </w:rPr>
      </w:pPr>
    </w:p>
    <w:p w14:paraId="29D6B04F" w14:textId="653FB7FC" w:rsidR="00BB1AE9" w:rsidRPr="006B4FD7" w:rsidRDefault="00BA2891" w:rsidP="006B4FD7">
      <w:pPr>
        <w:pStyle w:val="NoSpacing"/>
        <w:rPr>
          <w:lang w:val="en-GB"/>
        </w:rPr>
      </w:pPr>
      <w:r>
        <w:rPr>
          <w:rStyle w:val="color11"/>
          <w:color w:val="4472C4" w:themeColor="accent1"/>
          <w:bdr w:val="none" w:sz="0" w:space="0" w:color="auto" w:frame="1"/>
          <w:lang w:val="en-US"/>
        </w:rPr>
        <w:t xml:space="preserve">Please refer to our webpage link which </w:t>
      </w:r>
      <w:r>
        <w:rPr>
          <w:rStyle w:val="color11"/>
          <w:color w:val="4472C4" w:themeColor="accent1"/>
          <w:bdr w:val="none" w:sz="0" w:space="0" w:color="auto" w:frame="1"/>
          <w:lang w:val="en-GB"/>
        </w:rPr>
        <w:t>outlines</w:t>
      </w:r>
      <w:r w:rsidR="00B50B0B" w:rsidRPr="006B4FD7">
        <w:rPr>
          <w:rStyle w:val="color11"/>
          <w:color w:val="4472C4" w:themeColor="accent1"/>
          <w:bdr w:val="none" w:sz="0" w:space="0" w:color="auto" w:frame="1"/>
          <w:lang w:val="en-GB"/>
        </w:rPr>
        <w:t xml:space="preserve"> the relevant </w:t>
      </w:r>
      <w:r>
        <w:rPr>
          <w:rStyle w:val="color11"/>
          <w:color w:val="4472C4" w:themeColor="accent1"/>
          <w:bdr w:val="none" w:sz="0" w:space="0" w:color="auto" w:frame="1"/>
          <w:lang w:val="en-GB"/>
        </w:rPr>
        <w:t xml:space="preserve">absence </w:t>
      </w:r>
      <w:r w:rsidR="00B50B0B" w:rsidRPr="006B4FD7">
        <w:rPr>
          <w:rStyle w:val="color11"/>
          <w:color w:val="4472C4" w:themeColor="accent1"/>
          <w:bdr w:val="none" w:sz="0" w:space="0" w:color="auto" w:frame="1"/>
          <w:lang w:val="en-GB"/>
        </w:rPr>
        <w:t>rules and regulations</w:t>
      </w:r>
      <w:r w:rsidR="006B4FD7" w:rsidRPr="006B4FD7">
        <w:rPr>
          <w:rStyle w:val="color11"/>
          <w:color w:val="4472C4" w:themeColor="accent1"/>
          <w:bdr w:val="none" w:sz="0" w:space="0" w:color="auto" w:frame="1"/>
          <w:lang w:val="en-GB"/>
        </w:rPr>
        <w:t xml:space="preserve"> </w:t>
      </w:r>
      <w:r w:rsidR="006B4FD7">
        <w:rPr>
          <w:rStyle w:val="color11"/>
          <w:color w:val="4472C4" w:themeColor="accent1"/>
          <w:bdr w:val="none" w:sz="0" w:space="0" w:color="auto" w:frame="1"/>
          <w:lang w:val="en-GB"/>
        </w:rPr>
        <w:t>in the Netherlands</w:t>
      </w:r>
      <w:r w:rsidR="00B50B0B" w:rsidRPr="006B4FD7">
        <w:rPr>
          <w:rStyle w:val="color11"/>
          <w:color w:val="4472C4" w:themeColor="accent1"/>
          <w:bdr w:val="none" w:sz="0" w:space="0" w:color="auto" w:frame="1"/>
          <w:lang w:val="en-GB"/>
        </w:rPr>
        <w:t xml:space="preserve">: </w:t>
      </w:r>
      <w:hyperlink r:id="rId11" w:history="1">
        <w:r w:rsidR="00A4437C" w:rsidRPr="006B4FD7">
          <w:rPr>
            <w:rStyle w:val="Hyperlink"/>
            <w:color w:val="4472C4" w:themeColor="accent1"/>
            <w:bdr w:val="none" w:sz="0" w:space="0" w:color="auto" w:frame="1"/>
            <w:lang w:val="en-GB"/>
          </w:rPr>
          <w:t>https://www.internationalschoolhaarlem.nl/absenteeism</w:t>
        </w:r>
      </w:hyperlink>
      <w:r w:rsidR="00F436A0" w:rsidRPr="00F436A0">
        <w:rPr>
          <w:rStyle w:val="Hyperlink"/>
          <w:color w:val="4472C4" w:themeColor="accent1"/>
          <w:bdr w:val="none" w:sz="0" w:space="0" w:color="auto" w:frame="1"/>
          <w:lang w:val="en-GB"/>
        </w:rPr>
        <w:t>.</w:t>
      </w:r>
      <w:r w:rsidR="00F436A0">
        <w:rPr>
          <w:rStyle w:val="Hyperlink"/>
          <w:color w:val="4472C4" w:themeColor="accent1"/>
          <w:bdr w:val="none" w:sz="0" w:space="0" w:color="auto" w:frame="1"/>
          <w:lang w:val="en-GB"/>
        </w:rPr>
        <w:t xml:space="preserve"> </w:t>
      </w:r>
      <w:r w:rsidR="00A4437C" w:rsidRPr="006B4FD7">
        <w:rPr>
          <w:rStyle w:val="color11"/>
          <w:color w:val="4472C4" w:themeColor="accent1"/>
          <w:bdr w:val="none" w:sz="0" w:space="0" w:color="auto" w:frame="1"/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BB1AE9" w14:paraId="6D995826" w14:textId="77777777" w:rsidTr="00BB1AE9">
        <w:tc>
          <w:tcPr>
            <w:tcW w:w="10196" w:type="dxa"/>
            <w:gridSpan w:val="2"/>
            <w:shd w:val="clear" w:color="auto" w:fill="FFC000"/>
          </w:tcPr>
          <w:p w14:paraId="4F9552E3" w14:textId="77777777" w:rsidR="00BB1AE9" w:rsidRPr="00DF6A76" w:rsidRDefault="00BB1AE9" w:rsidP="00BB1AE9">
            <w:pPr>
              <w:jc w:val="center"/>
              <w:rPr>
                <w:b/>
                <w:color w:val="0053A2"/>
              </w:rPr>
            </w:pPr>
            <w:r w:rsidRPr="00DF6A76">
              <w:rPr>
                <w:b/>
                <w:color w:val="0053A2"/>
              </w:rPr>
              <w:t xml:space="preserve">Family </w:t>
            </w:r>
            <w:r w:rsidR="00DF6A76" w:rsidRPr="00DF6A76">
              <w:rPr>
                <w:b/>
                <w:color w:val="0053A2"/>
              </w:rPr>
              <w:t>D</w:t>
            </w:r>
            <w:r w:rsidRPr="00DF6A76">
              <w:rPr>
                <w:b/>
                <w:color w:val="0053A2"/>
              </w:rPr>
              <w:t>etails</w:t>
            </w:r>
          </w:p>
        </w:tc>
      </w:tr>
      <w:tr w:rsidR="000F2595" w:rsidRPr="00252562" w14:paraId="63AF1F1A" w14:textId="77777777" w:rsidTr="006B4FD7">
        <w:tc>
          <w:tcPr>
            <w:tcW w:w="5098" w:type="dxa"/>
            <w:shd w:val="clear" w:color="auto" w:fill="auto"/>
          </w:tcPr>
          <w:p w14:paraId="5C1408CE" w14:textId="77777777" w:rsidR="000F2595" w:rsidRPr="00A4437C" w:rsidRDefault="00B50B0B" w:rsidP="00606704">
            <w:pPr>
              <w:rPr>
                <w:color w:val="0053A2"/>
                <w:lang w:val="en-US"/>
              </w:rPr>
            </w:pPr>
            <w:r w:rsidRPr="00A4437C">
              <w:rPr>
                <w:color w:val="0053A2"/>
                <w:lang w:val="en-US"/>
              </w:rPr>
              <w:t>Full</w:t>
            </w:r>
            <w:r w:rsidR="000F2595" w:rsidRPr="00A4437C">
              <w:rPr>
                <w:color w:val="0053A2"/>
                <w:lang w:val="en-US"/>
              </w:rPr>
              <w:t xml:space="preserve"> name</w:t>
            </w:r>
            <w:r w:rsidR="009B61C8" w:rsidRPr="00A4437C">
              <w:rPr>
                <w:color w:val="0053A2"/>
                <w:lang w:val="en-US"/>
              </w:rPr>
              <w:t xml:space="preserve"> of parent/legal guardian making the request</w:t>
            </w:r>
          </w:p>
        </w:tc>
        <w:tc>
          <w:tcPr>
            <w:tcW w:w="5098" w:type="dxa"/>
            <w:shd w:val="clear" w:color="auto" w:fill="auto"/>
          </w:tcPr>
          <w:p w14:paraId="672A6659" w14:textId="77777777" w:rsidR="000F2595" w:rsidRPr="00A4437C" w:rsidRDefault="000F2595" w:rsidP="00606704">
            <w:pPr>
              <w:rPr>
                <w:color w:val="0053A2"/>
                <w:lang w:val="en-US"/>
              </w:rPr>
            </w:pPr>
          </w:p>
        </w:tc>
      </w:tr>
      <w:tr w:rsidR="000F2595" w:rsidRPr="00A4437C" w14:paraId="60CE4063" w14:textId="77777777" w:rsidTr="00DF6A76">
        <w:tc>
          <w:tcPr>
            <w:tcW w:w="5098" w:type="dxa"/>
          </w:tcPr>
          <w:p w14:paraId="35018D60" w14:textId="65AC2BA4" w:rsidR="000F2595" w:rsidRPr="00A4437C" w:rsidRDefault="000F2595" w:rsidP="00606704">
            <w:pPr>
              <w:rPr>
                <w:color w:val="0053A2"/>
                <w:lang w:val="en-US"/>
              </w:rPr>
            </w:pPr>
            <w:r w:rsidRPr="00A4437C">
              <w:rPr>
                <w:color w:val="0053A2"/>
                <w:lang w:val="en-US"/>
              </w:rPr>
              <w:t>Telephone number</w:t>
            </w:r>
          </w:p>
        </w:tc>
        <w:tc>
          <w:tcPr>
            <w:tcW w:w="5098" w:type="dxa"/>
          </w:tcPr>
          <w:p w14:paraId="02EB378F" w14:textId="3E4CE182" w:rsidR="00A4437C" w:rsidRPr="00A4437C" w:rsidRDefault="00A4437C" w:rsidP="00606704">
            <w:pPr>
              <w:rPr>
                <w:color w:val="0053A2"/>
                <w:lang w:val="en-US"/>
              </w:rPr>
            </w:pPr>
          </w:p>
        </w:tc>
      </w:tr>
      <w:tr w:rsidR="00A4437C" w:rsidRPr="00A4437C" w14:paraId="2F4F3716" w14:textId="77777777" w:rsidTr="00DF6A76">
        <w:tc>
          <w:tcPr>
            <w:tcW w:w="5098" w:type="dxa"/>
          </w:tcPr>
          <w:p w14:paraId="4EC3848D" w14:textId="52A7FD41" w:rsidR="00A4437C" w:rsidRPr="00A4437C" w:rsidRDefault="00A4437C" w:rsidP="00606704">
            <w:pPr>
              <w:rPr>
                <w:color w:val="0053A2"/>
                <w:lang w:val="en-US"/>
              </w:rPr>
            </w:pPr>
            <w:r>
              <w:rPr>
                <w:color w:val="0053A2"/>
                <w:lang w:val="en-US"/>
              </w:rPr>
              <w:t>E</w:t>
            </w:r>
            <w:r w:rsidRPr="00A4437C">
              <w:rPr>
                <w:color w:val="0053A2"/>
                <w:lang w:val="en-US"/>
              </w:rPr>
              <w:t>-mail address</w:t>
            </w:r>
          </w:p>
        </w:tc>
        <w:tc>
          <w:tcPr>
            <w:tcW w:w="5098" w:type="dxa"/>
          </w:tcPr>
          <w:p w14:paraId="3DC0FA4D" w14:textId="77777777" w:rsidR="00A4437C" w:rsidRPr="00A4437C" w:rsidRDefault="00A4437C" w:rsidP="00606704">
            <w:pPr>
              <w:rPr>
                <w:color w:val="0053A2"/>
                <w:lang w:val="en-US"/>
              </w:rPr>
            </w:pPr>
          </w:p>
        </w:tc>
      </w:tr>
    </w:tbl>
    <w:p w14:paraId="6A05A809" w14:textId="77777777" w:rsidR="000F2595" w:rsidRPr="00A4437C" w:rsidRDefault="000F2595" w:rsidP="00606704">
      <w:pPr>
        <w:rPr>
          <w:color w:val="0053A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1842"/>
        <w:gridCol w:w="4956"/>
      </w:tblGrid>
      <w:tr w:rsidR="00BB1AE9" w14:paraId="5C0950A9" w14:textId="77777777" w:rsidTr="00BB1AE9">
        <w:tc>
          <w:tcPr>
            <w:tcW w:w="10196" w:type="dxa"/>
            <w:gridSpan w:val="3"/>
            <w:shd w:val="clear" w:color="auto" w:fill="FFC000"/>
          </w:tcPr>
          <w:p w14:paraId="4BE475AD" w14:textId="77777777" w:rsidR="00BB1AE9" w:rsidRPr="00DF6A76" w:rsidRDefault="00BB1AE9" w:rsidP="00BB1AE9">
            <w:pPr>
              <w:jc w:val="center"/>
              <w:rPr>
                <w:b/>
                <w:color w:val="0053A2"/>
              </w:rPr>
            </w:pPr>
            <w:r w:rsidRPr="00DF6A76">
              <w:rPr>
                <w:b/>
                <w:color w:val="0053A2"/>
              </w:rPr>
              <w:t xml:space="preserve">Student </w:t>
            </w:r>
            <w:r w:rsidR="00DF6A76" w:rsidRPr="00DF6A76">
              <w:rPr>
                <w:b/>
                <w:color w:val="0053A2"/>
              </w:rPr>
              <w:t>D</w:t>
            </w:r>
            <w:r w:rsidRPr="00DF6A76">
              <w:rPr>
                <w:b/>
                <w:color w:val="0053A2"/>
              </w:rPr>
              <w:t>etails</w:t>
            </w:r>
          </w:p>
        </w:tc>
      </w:tr>
      <w:tr w:rsidR="00BB1AE9" w:rsidRPr="00252562" w14:paraId="74132A28" w14:textId="77777777" w:rsidTr="003A6FA0">
        <w:tc>
          <w:tcPr>
            <w:tcW w:w="3398" w:type="dxa"/>
          </w:tcPr>
          <w:p w14:paraId="506427CF" w14:textId="77777777" w:rsidR="00BB1AE9" w:rsidRPr="00A4437C" w:rsidRDefault="00BB1AE9" w:rsidP="00606704">
            <w:pPr>
              <w:rPr>
                <w:color w:val="0053A2"/>
                <w:lang w:val="en-US"/>
              </w:rPr>
            </w:pPr>
            <w:r w:rsidRPr="00A4437C">
              <w:rPr>
                <w:color w:val="0053A2"/>
                <w:lang w:val="en-US"/>
              </w:rPr>
              <w:t>Full name</w:t>
            </w:r>
            <w:r w:rsidR="00DF6A76" w:rsidRPr="00A4437C">
              <w:rPr>
                <w:color w:val="0053A2"/>
                <w:lang w:val="en-US"/>
              </w:rPr>
              <w:t xml:space="preserve"> of child(ren)</w:t>
            </w:r>
          </w:p>
        </w:tc>
        <w:tc>
          <w:tcPr>
            <w:tcW w:w="1842" w:type="dxa"/>
          </w:tcPr>
          <w:p w14:paraId="646E9BFC" w14:textId="77777777" w:rsidR="00BB1AE9" w:rsidRPr="00A4437C" w:rsidRDefault="00BB1AE9" w:rsidP="00606704">
            <w:pPr>
              <w:rPr>
                <w:color w:val="0053A2"/>
                <w:lang w:val="en-US"/>
              </w:rPr>
            </w:pPr>
            <w:r w:rsidRPr="00A4437C">
              <w:rPr>
                <w:color w:val="0053A2"/>
                <w:lang w:val="en-US"/>
              </w:rPr>
              <w:t>Date of birth</w:t>
            </w:r>
            <w:r w:rsidR="00DF6A76" w:rsidRPr="00A4437C">
              <w:rPr>
                <w:color w:val="0053A2"/>
                <w:lang w:val="en-US"/>
              </w:rPr>
              <w:t xml:space="preserve"> of child(ren)</w:t>
            </w:r>
          </w:p>
        </w:tc>
        <w:tc>
          <w:tcPr>
            <w:tcW w:w="4956" w:type="dxa"/>
          </w:tcPr>
          <w:p w14:paraId="3EBE4591" w14:textId="0079D435" w:rsidR="00BB1AE9" w:rsidRPr="00A4437C" w:rsidRDefault="00BB1AE9" w:rsidP="00606704">
            <w:pPr>
              <w:rPr>
                <w:color w:val="0053A2"/>
                <w:lang w:val="en-US"/>
              </w:rPr>
            </w:pPr>
            <w:r w:rsidRPr="00A4437C">
              <w:rPr>
                <w:color w:val="0053A2"/>
                <w:lang w:val="en-US"/>
              </w:rPr>
              <w:t>Class/group</w:t>
            </w:r>
            <w:r w:rsidR="00DF6A76" w:rsidRPr="00A4437C">
              <w:rPr>
                <w:color w:val="0053A2"/>
                <w:lang w:val="en-US"/>
              </w:rPr>
              <w:t xml:space="preserve"> of each child</w:t>
            </w:r>
            <w:r w:rsidR="00F436A0">
              <w:rPr>
                <w:color w:val="0053A2"/>
                <w:lang w:val="en-US"/>
              </w:rPr>
              <w:t xml:space="preserve"> </w:t>
            </w:r>
          </w:p>
        </w:tc>
      </w:tr>
      <w:tr w:rsidR="00BB1AE9" w:rsidRPr="00252562" w14:paraId="5A39BBE3" w14:textId="77777777" w:rsidTr="003A6FA0">
        <w:tc>
          <w:tcPr>
            <w:tcW w:w="3398" w:type="dxa"/>
          </w:tcPr>
          <w:p w14:paraId="41C8F396" w14:textId="77777777" w:rsidR="00BB1AE9" w:rsidRPr="00A4437C" w:rsidRDefault="00BB1AE9" w:rsidP="00606704">
            <w:pPr>
              <w:rPr>
                <w:color w:val="0053A2"/>
                <w:lang w:val="en-US"/>
              </w:rPr>
            </w:pPr>
          </w:p>
        </w:tc>
        <w:tc>
          <w:tcPr>
            <w:tcW w:w="1842" w:type="dxa"/>
          </w:tcPr>
          <w:p w14:paraId="72A3D3EC" w14:textId="77777777" w:rsidR="00BB1AE9" w:rsidRPr="00A4437C" w:rsidRDefault="00BB1AE9" w:rsidP="00606704">
            <w:pPr>
              <w:rPr>
                <w:color w:val="0053A2"/>
                <w:lang w:val="en-US"/>
              </w:rPr>
            </w:pPr>
          </w:p>
        </w:tc>
        <w:tc>
          <w:tcPr>
            <w:tcW w:w="4956" w:type="dxa"/>
          </w:tcPr>
          <w:p w14:paraId="0D0B940D" w14:textId="77777777" w:rsidR="00BB1AE9" w:rsidRPr="00A4437C" w:rsidRDefault="00BB1AE9" w:rsidP="00606704">
            <w:pPr>
              <w:rPr>
                <w:color w:val="0053A2"/>
                <w:lang w:val="en-US"/>
              </w:rPr>
            </w:pPr>
          </w:p>
        </w:tc>
      </w:tr>
      <w:tr w:rsidR="00BB1AE9" w:rsidRPr="00252562" w14:paraId="0E27B00A" w14:textId="77777777" w:rsidTr="003A6FA0">
        <w:tc>
          <w:tcPr>
            <w:tcW w:w="3398" w:type="dxa"/>
          </w:tcPr>
          <w:p w14:paraId="60061E4C" w14:textId="77777777" w:rsidR="00BB1AE9" w:rsidRPr="00A4437C" w:rsidRDefault="00BB1AE9" w:rsidP="00606704">
            <w:pPr>
              <w:rPr>
                <w:color w:val="0053A2"/>
                <w:lang w:val="en-US"/>
              </w:rPr>
            </w:pPr>
          </w:p>
        </w:tc>
        <w:tc>
          <w:tcPr>
            <w:tcW w:w="1842" w:type="dxa"/>
          </w:tcPr>
          <w:p w14:paraId="44EAFD9C" w14:textId="77777777" w:rsidR="00BB1AE9" w:rsidRPr="00A4437C" w:rsidRDefault="00BB1AE9" w:rsidP="00606704">
            <w:pPr>
              <w:rPr>
                <w:color w:val="0053A2"/>
                <w:lang w:val="en-US"/>
              </w:rPr>
            </w:pPr>
          </w:p>
        </w:tc>
        <w:tc>
          <w:tcPr>
            <w:tcW w:w="4956" w:type="dxa"/>
          </w:tcPr>
          <w:p w14:paraId="4B94D5A5" w14:textId="77777777" w:rsidR="00BB1AE9" w:rsidRPr="00A4437C" w:rsidRDefault="00BB1AE9" w:rsidP="00606704">
            <w:pPr>
              <w:rPr>
                <w:color w:val="0053A2"/>
                <w:lang w:val="en-US"/>
              </w:rPr>
            </w:pPr>
          </w:p>
        </w:tc>
      </w:tr>
      <w:tr w:rsidR="00BB1AE9" w:rsidRPr="00252562" w14:paraId="3DEEC669" w14:textId="77777777" w:rsidTr="003A6FA0">
        <w:tc>
          <w:tcPr>
            <w:tcW w:w="3398" w:type="dxa"/>
          </w:tcPr>
          <w:p w14:paraId="3656B9AB" w14:textId="77777777" w:rsidR="00BB1AE9" w:rsidRPr="00A4437C" w:rsidRDefault="00BB1AE9" w:rsidP="00606704">
            <w:pPr>
              <w:rPr>
                <w:color w:val="0053A2"/>
                <w:lang w:val="en-US"/>
              </w:rPr>
            </w:pPr>
          </w:p>
        </w:tc>
        <w:tc>
          <w:tcPr>
            <w:tcW w:w="1842" w:type="dxa"/>
          </w:tcPr>
          <w:p w14:paraId="45FB0818" w14:textId="77777777" w:rsidR="00BB1AE9" w:rsidRPr="00A4437C" w:rsidRDefault="00BB1AE9" w:rsidP="00606704">
            <w:pPr>
              <w:rPr>
                <w:color w:val="0053A2"/>
                <w:lang w:val="en-US"/>
              </w:rPr>
            </w:pPr>
          </w:p>
        </w:tc>
        <w:tc>
          <w:tcPr>
            <w:tcW w:w="4956" w:type="dxa"/>
          </w:tcPr>
          <w:p w14:paraId="049F31CB" w14:textId="77777777" w:rsidR="00BB1AE9" w:rsidRPr="00A4437C" w:rsidRDefault="00BB1AE9" w:rsidP="00606704">
            <w:pPr>
              <w:rPr>
                <w:color w:val="0053A2"/>
                <w:lang w:val="en-US"/>
              </w:rPr>
            </w:pPr>
          </w:p>
        </w:tc>
      </w:tr>
    </w:tbl>
    <w:p w14:paraId="53128261" w14:textId="77777777" w:rsidR="000F2595" w:rsidRPr="00A4437C" w:rsidRDefault="000F2595" w:rsidP="00BB1AE9">
      <w:pPr>
        <w:jc w:val="center"/>
        <w:rPr>
          <w:color w:val="0053A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239"/>
      </w:tblGrid>
      <w:tr w:rsidR="00BB1AE9" w:rsidRPr="00252562" w14:paraId="59FD6681" w14:textId="77777777" w:rsidTr="4948AD8D">
        <w:tc>
          <w:tcPr>
            <w:tcW w:w="10196" w:type="dxa"/>
            <w:gridSpan w:val="2"/>
            <w:shd w:val="clear" w:color="auto" w:fill="FFC000" w:themeFill="accent4"/>
          </w:tcPr>
          <w:p w14:paraId="44AF260B" w14:textId="77777777" w:rsidR="00BB1AE9" w:rsidRPr="00A4437C" w:rsidRDefault="00BB1AE9" w:rsidP="00BB1AE9">
            <w:pPr>
              <w:jc w:val="center"/>
              <w:rPr>
                <w:b/>
                <w:color w:val="0053A2"/>
                <w:lang w:val="en-US"/>
              </w:rPr>
            </w:pPr>
            <w:r w:rsidRPr="00A4437C">
              <w:rPr>
                <w:b/>
                <w:color w:val="0053A2"/>
                <w:lang w:val="en-US"/>
              </w:rPr>
              <w:t xml:space="preserve">Details of </w:t>
            </w:r>
            <w:r w:rsidR="00DF6A76" w:rsidRPr="00A4437C">
              <w:rPr>
                <w:b/>
                <w:color w:val="0053A2"/>
                <w:lang w:val="en-US"/>
              </w:rPr>
              <w:t>R</w:t>
            </w:r>
            <w:r w:rsidRPr="00A4437C">
              <w:rPr>
                <w:b/>
                <w:color w:val="0053A2"/>
                <w:lang w:val="en-US"/>
              </w:rPr>
              <w:t xml:space="preserve">eason for the </w:t>
            </w:r>
            <w:r w:rsidR="00DF6A76" w:rsidRPr="00A4437C">
              <w:rPr>
                <w:b/>
                <w:color w:val="0053A2"/>
                <w:lang w:val="en-US"/>
              </w:rPr>
              <w:t>R</w:t>
            </w:r>
            <w:r w:rsidRPr="00A4437C">
              <w:rPr>
                <w:b/>
                <w:color w:val="0053A2"/>
                <w:lang w:val="en-US"/>
              </w:rPr>
              <w:t>equest</w:t>
            </w:r>
          </w:p>
        </w:tc>
      </w:tr>
      <w:tr w:rsidR="00BB1AE9" w:rsidRPr="006B4FD7" w14:paraId="3175B970" w14:textId="77777777" w:rsidTr="4948AD8D">
        <w:trPr>
          <w:trHeight w:val="503"/>
        </w:trPr>
        <w:tc>
          <w:tcPr>
            <w:tcW w:w="4957" w:type="dxa"/>
          </w:tcPr>
          <w:p w14:paraId="0E629DA5" w14:textId="71F926B4" w:rsidR="00BB1AE9" w:rsidRPr="00A4437C" w:rsidRDefault="00BB1AE9" w:rsidP="00606704">
            <w:pPr>
              <w:rPr>
                <w:color w:val="0053A2"/>
                <w:lang w:val="en-US"/>
              </w:rPr>
            </w:pPr>
            <w:r w:rsidRPr="00A4437C">
              <w:rPr>
                <w:color w:val="0053A2"/>
                <w:lang w:val="en-US"/>
              </w:rPr>
              <w:t>First day of requested absence</w:t>
            </w:r>
            <w:r w:rsidR="003A6FA0">
              <w:rPr>
                <w:color w:val="0053A2"/>
                <w:lang w:val="en-US"/>
              </w:rPr>
              <w:t xml:space="preserve"> </w:t>
            </w:r>
          </w:p>
        </w:tc>
        <w:tc>
          <w:tcPr>
            <w:tcW w:w="5239" w:type="dxa"/>
          </w:tcPr>
          <w:p w14:paraId="62486C05" w14:textId="72B5FCC4" w:rsidR="00BB1AE9" w:rsidRPr="00A4437C" w:rsidRDefault="000D45D5" w:rsidP="00606704">
            <w:pPr>
              <w:rPr>
                <w:color w:val="0053A2"/>
                <w:lang w:val="en-US"/>
              </w:rPr>
            </w:pPr>
            <w:r>
              <w:rPr>
                <w:color w:val="0053A2"/>
                <w:lang w:val="en-US"/>
              </w:rPr>
              <w:t xml:space="preserve">DD/MM/YYYY       </w:t>
            </w:r>
          </w:p>
        </w:tc>
      </w:tr>
      <w:tr w:rsidR="00BB1AE9" w:rsidRPr="006B4FD7" w14:paraId="3BC2BBE7" w14:textId="77777777" w:rsidTr="4948AD8D">
        <w:tc>
          <w:tcPr>
            <w:tcW w:w="4957" w:type="dxa"/>
          </w:tcPr>
          <w:p w14:paraId="79CAC8E8" w14:textId="0E50B3EF" w:rsidR="00BB1AE9" w:rsidRPr="00A4437C" w:rsidRDefault="00BB1AE9" w:rsidP="00606704">
            <w:pPr>
              <w:rPr>
                <w:color w:val="0053A2"/>
                <w:lang w:val="en-US"/>
              </w:rPr>
            </w:pPr>
            <w:r w:rsidRPr="00A4437C">
              <w:rPr>
                <w:color w:val="0053A2"/>
                <w:lang w:val="en-US"/>
              </w:rPr>
              <w:t>Last day of requested absence</w:t>
            </w:r>
            <w:r w:rsidR="00DF6A76" w:rsidRPr="00A4437C">
              <w:rPr>
                <w:color w:val="0053A2"/>
                <w:lang w:val="en-US"/>
              </w:rPr>
              <w:t xml:space="preserve"> </w:t>
            </w:r>
          </w:p>
        </w:tc>
        <w:tc>
          <w:tcPr>
            <w:tcW w:w="5239" w:type="dxa"/>
          </w:tcPr>
          <w:p w14:paraId="4101652C" w14:textId="00839A7C" w:rsidR="00BB1AE9" w:rsidRPr="00A4437C" w:rsidRDefault="000D45D5" w:rsidP="00606704">
            <w:pPr>
              <w:rPr>
                <w:color w:val="0053A2"/>
                <w:lang w:val="en-US"/>
              </w:rPr>
            </w:pPr>
            <w:r>
              <w:rPr>
                <w:color w:val="0053A2"/>
                <w:lang w:val="en-US"/>
              </w:rPr>
              <w:t xml:space="preserve">DD/MM/YYYY                      </w:t>
            </w:r>
          </w:p>
        </w:tc>
      </w:tr>
      <w:tr w:rsidR="00BB1AE9" w:rsidRPr="00252562" w14:paraId="3912A096" w14:textId="77777777" w:rsidTr="4948AD8D">
        <w:tc>
          <w:tcPr>
            <w:tcW w:w="4957" w:type="dxa"/>
          </w:tcPr>
          <w:p w14:paraId="67E5A2E9" w14:textId="13028D23" w:rsidR="00BB1AE9" w:rsidRPr="00A4437C" w:rsidRDefault="00BB1AE9" w:rsidP="00606704">
            <w:pPr>
              <w:rPr>
                <w:color w:val="0053A2"/>
                <w:lang w:val="en-US"/>
              </w:rPr>
            </w:pPr>
            <w:r w:rsidRPr="4948AD8D">
              <w:rPr>
                <w:color w:val="0053A2"/>
                <w:lang w:val="en-US"/>
              </w:rPr>
              <w:t>Total number</w:t>
            </w:r>
            <w:r w:rsidR="003A6FA0" w:rsidRPr="4948AD8D">
              <w:rPr>
                <w:color w:val="0053A2"/>
                <w:lang w:val="en-US"/>
              </w:rPr>
              <w:t xml:space="preserve"> </w:t>
            </w:r>
            <w:r w:rsidRPr="4948AD8D">
              <w:rPr>
                <w:color w:val="0053A2"/>
                <w:lang w:val="en-US"/>
              </w:rPr>
              <w:t>of school days requ</w:t>
            </w:r>
            <w:r w:rsidR="006B4FD7" w:rsidRPr="4948AD8D">
              <w:rPr>
                <w:color w:val="0053A2"/>
                <w:lang w:val="en-US"/>
              </w:rPr>
              <w:t>ested</w:t>
            </w:r>
          </w:p>
        </w:tc>
        <w:tc>
          <w:tcPr>
            <w:tcW w:w="5239" w:type="dxa"/>
          </w:tcPr>
          <w:p w14:paraId="4B99056E" w14:textId="77777777" w:rsidR="00BB1AE9" w:rsidRPr="00A4437C" w:rsidRDefault="00BB1AE9" w:rsidP="00606704">
            <w:pPr>
              <w:rPr>
                <w:color w:val="0053A2"/>
                <w:lang w:val="en-US"/>
              </w:rPr>
            </w:pPr>
          </w:p>
        </w:tc>
      </w:tr>
      <w:tr w:rsidR="003A6FA0" w:rsidRPr="00252562" w14:paraId="0A00EFC0" w14:textId="77777777" w:rsidTr="4948AD8D">
        <w:trPr>
          <w:trHeight w:val="419"/>
        </w:trPr>
        <w:tc>
          <w:tcPr>
            <w:tcW w:w="4957" w:type="dxa"/>
          </w:tcPr>
          <w:p w14:paraId="73222E4B" w14:textId="5C17CED4" w:rsidR="00AF16A7" w:rsidRPr="00AF16A7" w:rsidRDefault="003A6FA0" w:rsidP="003A6FA0">
            <w:pPr>
              <w:pStyle w:val="NoSpacing"/>
              <w:rPr>
                <w:color w:val="4472C4" w:themeColor="accent1"/>
                <w:lang w:val="en-US"/>
              </w:rPr>
            </w:pPr>
            <w:r w:rsidRPr="17FBD68B">
              <w:rPr>
                <w:color w:val="4472C4" w:themeColor="accent1"/>
                <w:lang w:val="en-US"/>
              </w:rPr>
              <w:t xml:space="preserve">Number of supporting documents attached </w:t>
            </w:r>
          </w:p>
        </w:tc>
        <w:tc>
          <w:tcPr>
            <w:tcW w:w="5239" w:type="dxa"/>
          </w:tcPr>
          <w:p w14:paraId="4DDBEF00" w14:textId="77777777" w:rsidR="003A6FA0" w:rsidRPr="00A4437C" w:rsidRDefault="003A6FA0" w:rsidP="003A6FA0">
            <w:pPr>
              <w:pStyle w:val="NoSpacing"/>
              <w:rPr>
                <w:lang w:val="en-US"/>
              </w:rPr>
            </w:pPr>
          </w:p>
          <w:p w14:paraId="3461D779" w14:textId="77777777" w:rsidR="003A6FA0" w:rsidRPr="00A4437C" w:rsidRDefault="003A6FA0" w:rsidP="003A6FA0">
            <w:pPr>
              <w:pStyle w:val="NoSpacing"/>
              <w:rPr>
                <w:lang w:val="en-US"/>
              </w:rPr>
            </w:pPr>
          </w:p>
        </w:tc>
      </w:tr>
      <w:tr w:rsidR="003A6FA0" w:rsidRPr="006B4FD7" w14:paraId="0A8A30E4" w14:textId="77777777" w:rsidTr="4948AD8D">
        <w:tc>
          <w:tcPr>
            <w:tcW w:w="4957" w:type="dxa"/>
          </w:tcPr>
          <w:p w14:paraId="4EE93AD5" w14:textId="63C59A95" w:rsidR="003A6FA0" w:rsidRPr="00F436A0" w:rsidRDefault="003A6FA0" w:rsidP="003A6FA0">
            <w:pPr>
              <w:pStyle w:val="NoSpacing"/>
              <w:rPr>
                <w:lang w:val="en-GB"/>
              </w:rPr>
            </w:pPr>
            <w:r>
              <w:rPr>
                <w:color w:val="0053A2"/>
                <w:lang w:val="en-US"/>
              </w:rPr>
              <w:t>Reason for request</w:t>
            </w:r>
          </w:p>
        </w:tc>
        <w:tc>
          <w:tcPr>
            <w:tcW w:w="5239" w:type="dxa"/>
          </w:tcPr>
          <w:p w14:paraId="6482D74A" w14:textId="3FA4AA99" w:rsidR="003A6FA0" w:rsidRPr="00A4437C" w:rsidRDefault="003A6FA0" w:rsidP="003A6FA0">
            <w:pPr>
              <w:rPr>
                <w:color w:val="0053A2"/>
                <w:lang w:val="en-US"/>
              </w:rPr>
            </w:pPr>
          </w:p>
        </w:tc>
      </w:tr>
    </w:tbl>
    <w:p w14:paraId="72000E79" w14:textId="36A2B5DC" w:rsidR="00A4437C" w:rsidRDefault="00A4437C" w:rsidP="00606704">
      <w:pPr>
        <w:rPr>
          <w:color w:val="0053A2"/>
          <w:lang w:val="en-US"/>
        </w:rPr>
      </w:pPr>
      <w:r w:rsidRPr="00A4437C">
        <w:rPr>
          <w:color w:val="0053A2"/>
          <w:lang w:val="en-US"/>
        </w:rPr>
        <w:br/>
      </w:r>
      <w:r w:rsidR="009B61C8" w:rsidRPr="00A4437C">
        <w:rPr>
          <w:color w:val="0053A2"/>
          <w:lang w:val="en-US"/>
        </w:rPr>
        <w:t>P</w:t>
      </w:r>
      <w:r w:rsidR="00BB1AE9" w:rsidRPr="00A4437C">
        <w:rPr>
          <w:color w:val="0053A2"/>
          <w:lang w:val="en-US"/>
        </w:rPr>
        <w:t>arent</w:t>
      </w:r>
      <w:r w:rsidR="00DF6A76" w:rsidRPr="00A4437C">
        <w:rPr>
          <w:color w:val="0053A2"/>
          <w:lang w:val="en-US"/>
        </w:rPr>
        <w:t>/legal guardian</w:t>
      </w:r>
      <w:r w:rsidR="00BB1AE9" w:rsidRPr="00A4437C">
        <w:rPr>
          <w:color w:val="0053A2"/>
          <w:lang w:val="en-US"/>
        </w:rPr>
        <w:t xml:space="preserve"> signature</w:t>
      </w:r>
      <w:r w:rsidR="00B3185B" w:rsidRPr="00A4437C">
        <w:rPr>
          <w:color w:val="0053A2"/>
          <w:lang w:val="en-US"/>
        </w:rPr>
        <w:t xml:space="preserve">:                  </w:t>
      </w:r>
      <w:r>
        <w:rPr>
          <w:color w:val="0053A2"/>
          <w:lang w:val="en-US"/>
        </w:rPr>
        <w:t xml:space="preserve">                 </w:t>
      </w:r>
      <w:r>
        <w:rPr>
          <w:color w:val="0053A2"/>
          <w:lang w:val="en-US"/>
        </w:rPr>
        <w:tab/>
      </w:r>
      <w:r w:rsidR="003A6FA0">
        <w:rPr>
          <w:color w:val="0053A2"/>
          <w:lang w:val="en-US"/>
        </w:rPr>
        <w:t xml:space="preserve">        </w:t>
      </w:r>
      <w:r w:rsidR="00B3185B" w:rsidRPr="00A4437C">
        <w:rPr>
          <w:color w:val="0053A2"/>
          <w:lang w:val="en-US"/>
        </w:rPr>
        <w:t xml:space="preserve">Date of request:  </w:t>
      </w:r>
      <w:r>
        <w:rPr>
          <w:color w:val="0053A2"/>
          <w:lang w:val="en-US"/>
        </w:rPr>
        <w:br/>
      </w:r>
    </w:p>
    <w:p w14:paraId="2665357D" w14:textId="78637B6C" w:rsidR="006B4FD7" w:rsidRDefault="00A4437C" w:rsidP="00606704">
      <w:pPr>
        <w:rPr>
          <w:color w:val="0053A2"/>
          <w:lang w:val="en-US"/>
        </w:rPr>
      </w:pPr>
      <w:r>
        <w:rPr>
          <w:color w:val="0053A2"/>
          <w:lang w:val="en-US"/>
        </w:rPr>
        <w:t>_____________________________________</w:t>
      </w:r>
      <w:r w:rsidR="00F436A0">
        <w:rPr>
          <w:color w:val="0053A2"/>
          <w:lang w:val="en-US"/>
        </w:rPr>
        <w:t xml:space="preserve">_____      </w:t>
      </w:r>
      <w:r w:rsidR="003A6FA0">
        <w:rPr>
          <w:color w:val="0053A2"/>
          <w:lang w:val="en-US"/>
        </w:rPr>
        <w:t xml:space="preserve">          DD/MM/YYYY</w:t>
      </w:r>
      <w:r w:rsidR="00F436A0">
        <w:rPr>
          <w:color w:val="0053A2"/>
          <w:lang w:val="en-US"/>
        </w:rPr>
        <w:t xml:space="preserve">_________________                             </w:t>
      </w:r>
      <w:r>
        <w:rPr>
          <w:color w:val="0053A2"/>
          <w:lang w:val="en-US"/>
        </w:rPr>
        <w:tab/>
      </w:r>
    </w:p>
    <w:p w14:paraId="1FC39945" w14:textId="277B8870" w:rsidR="009B61C8" w:rsidRPr="00A4437C" w:rsidRDefault="00B35DAA" w:rsidP="00606704">
      <w:pPr>
        <w:rPr>
          <w:color w:val="0053A2"/>
          <w:lang w:val="en-US"/>
        </w:rPr>
      </w:pPr>
      <w:r>
        <w:rPr>
          <w:color w:val="0053A2"/>
          <w:lang w:val="en-US"/>
        </w:rPr>
        <w:t>-------------------------------------------------------------------------------------------------------------------------------------------------------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247"/>
      </w:tblGrid>
      <w:tr w:rsidR="009B61C8" w14:paraId="5524B4C2" w14:textId="77777777" w:rsidTr="00AF16A7">
        <w:trPr>
          <w:trHeight w:val="520"/>
        </w:trPr>
        <w:tc>
          <w:tcPr>
            <w:tcW w:w="5949" w:type="dxa"/>
          </w:tcPr>
          <w:p w14:paraId="55A5A7F1" w14:textId="778B33C1" w:rsidR="009B61C8" w:rsidRPr="00B35DAA" w:rsidRDefault="00A4437C" w:rsidP="009D2227">
            <w:pPr>
              <w:rPr>
                <w:color w:val="0053A2"/>
                <w:lang w:val="en-GB"/>
              </w:rPr>
            </w:pPr>
            <w:r w:rsidRPr="00B35DAA">
              <w:rPr>
                <w:color w:val="0053A2"/>
                <w:lang w:val="en-GB"/>
              </w:rPr>
              <w:t>Permission g</w:t>
            </w:r>
            <w:r w:rsidR="009B61C8" w:rsidRPr="00B35DAA">
              <w:rPr>
                <w:color w:val="0053A2"/>
                <w:lang w:val="en-GB"/>
              </w:rPr>
              <w:t>ranted</w:t>
            </w:r>
            <w:r w:rsidR="00B35DAA" w:rsidRPr="00B35DAA">
              <w:rPr>
                <w:color w:val="0053A2"/>
                <w:lang w:val="en-GB"/>
              </w:rPr>
              <w:t xml:space="preserve"> and required </w:t>
            </w:r>
            <w:r w:rsidR="00B35DAA">
              <w:rPr>
                <w:color w:val="0053A2"/>
                <w:lang w:val="en-GB"/>
              </w:rPr>
              <w:t>supporting documents attached</w:t>
            </w:r>
            <w:r w:rsidR="00AF16A7">
              <w:rPr>
                <w:color w:val="0053A2"/>
                <w:lang w:val="en-GB"/>
              </w:rPr>
              <w:t xml:space="preserve"> (with English translations if needed)</w:t>
            </w:r>
          </w:p>
        </w:tc>
        <w:tc>
          <w:tcPr>
            <w:tcW w:w="4247" w:type="dxa"/>
          </w:tcPr>
          <w:p w14:paraId="2FE437C0" w14:textId="77777777" w:rsidR="009B61C8" w:rsidRDefault="009B61C8" w:rsidP="009D2227">
            <w:pPr>
              <w:rPr>
                <w:color w:val="0053A2"/>
              </w:rPr>
            </w:pPr>
            <w:r>
              <w:rPr>
                <w:color w:val="0053A2"/>
              </w:rPr>
              <w:t>Yes/No</w:t>
            </w:r>
          </w:p>
        </w:tc>
      </w:tr>
      <w:tr w:rsidR="00A4437C" w:rsidRPr="00252562" w14:paraId="25664253" w14:textId="77777777" w:rsidTr="00AF16A7">
        <w:tc>
          <w:tcPr>
            <w:tcW w:w="5949" w:type="dxa"/>
          </w:tcPr>
          <w:p w14:paraId="4636F90E" w14:textId="36E1023A" w:rsidR="00A4437C" w:rsidRPr="00A4437C" w:rsidRDefault="000D45D5" w:rsidP="009D2227">
            <w:pPr>
              <w:rPr>
                <w:color w:val="0053A2"/>
                <w:lang w:val="en-US"/>
              </w:rPr>
            </w:pPr>
            <w:r>
              <w:rPr>
                <w:color w:val="0053A2"/>
                <w:lang w:val="en-US"/>
              </w:rPr>
              <w:t>If the request is not approved the reason for this</w:t>
            </w:r>
          </w:p>
        </w:tc>
        <w:tc>
          <w:tcPr>
            <w:tcW w:w="4247" w:type="dxa"/>
          </w:tcPr>
          <w:p w14:paraId="4604AF1B" w14:textId="77777777" w:rsidR="00A4437C" w:rsidRDefault="00A4437C" w:rsidP="009D2227">
            <w:pPr>
              <w:rPr>
                <w:color w:val="0053A2"/>
                <w:lang w:val="en-US"/>
              </w:rPr>
            </w:pPr>
          </w:p>
          <w:p w14:paraId="72C842BB" w14:textId="77777777" w:rsidR="00A4437C" w:rsidRDefault="00A4437C" w:rsidP="009D2227">
            <w:pPr>
              <w:rPr>
                <w:color w:val="0053A2"/>
                <w:lang w:val="en-US"/>
              </w:rPr>
            </w:pPr>
          </w:p>
          <w:p w14:paraId="45FD6707" w14:textId="3CBE7CD8" w:rsidR="00A4437C" w:rsidRPr="00A4437C" w:rsidRDefault="00A4437C" w:rsidP="009D2227">
            <w:pPr>
              <w:rPr>
                <w:color w:val="0053A2"/>
                <w:lang w:val="en-US"/>
              </w:rPr>
            </w:pPr>
          </w:p>
        </w:tc>
      </w:tr>
      <w:tr w:rsidR="00A4437C" w:rsidRPr="00252562" w14:paraId="7B2ABC89" w14:textId="77777777" w:rsidTr="00AF16A7">
        <w:trPr>
          <w:trHeight w:val="480"/>
        </w:trPr>
        <w:tc>
          <w:tcPr>
            <w:tcW w:w="5949" w:type="dxa"/>
          </w:tcPr>
          <w:p w14:paraId="159C69C3" w14:textId="6D002355" w:rsidR="00A4437C" w:rsidRPr="00A4437C" w:rsidRDefault="00A4437C" w:rsidP="009D2227">
            <w:pPr>
              <w:rPr>
                <w:color w:val="0053A2"/>
                <w:lang w:val="en-US"/>
              </w:rPr>
            </w:pPr>
            <w:r w:rsidRPr="00A4437C">
              <w:rPr>
                <w:color w:val="0053A2"/>
                <w:lang w:val="en-US"/>
              </w:rPr>
              <w:t>Signature o</w:t>
            </w:r>
            <w:r w:rsidR="00B35DAA">
              <w:rPr>
                <w:color w:val="0053A2"/>
                <w:lang w:val="en-US"/>
              </w:rPr>
              <w:t>f SBMA/</w:t>
            </w:r>
            <w:proofErr w:type="spellStart"/>
            <w:r w:rsidR="00B35DAA">
              <w:rPr>
                <w:color w:val="0053A2"/>
                <w:lang w:val="en-US"/>
              </w:rPr>
              <w:t>HoS</w:t>
            </w:r>
            <w:proofErr w:type="spellEnd"/>
            <w:r w:rsidRPr="00A4437C">
              <w:rPr>
                <w:color w:val="0053A2"/>
                <w:lang w:val="en-US"/>
              </w:rPr>
              <w:t xml:space="preserve"> </w:t>
            </w:r>
            <w:r w:rsidR="00BA2891">
              <w:rPr>
                <w:color w:val="0053A2"/>
                <w:lang w:val="en-US"/>
              </w:rPr>
              <w:t>and date</w:t>
            </w:r>
            <w:r w:rsidRPr="00A4437C">
              <w:rPr>
                <w:color w:val="0053A2"/>
                <w:lang w:val="en-US"/>
              </w:rPr>
              <w:t xml:space="preserve">                                                    </w:t>
            </w:r>
          </w:p>
        </w:tc>
        <w:tc>
          <w:tcPr>
            <w:tcW w:w="4247" w:type="dxa"/>
          </w:tcPr>
          <w:p w14:paraId="4D3F3E8F" w14:textId="77777777" w:rsidR="00A4437C" w:rsidRDefault="00A4437C" w:rsidP="009D2227">
            <w:pPr>
              <w:rPr>
                <w:color w:val="0053A2"/>
                <w:lang w:val="en-US"/>
              </w:rPr>
            </w:pPr>
          </w:p>
          <w:p w14:paraId="2C92148A" w14:textId="6BD1EFEE" w:rsidR="00A4437C" w:rsidRPr="00A4437C" w:rsidRDefault="00A4437C" w:rsidP="009D2227">
            <w:pPr>
              <w:rPr>
                <w:color w:val="0053A2"/>
                <w:lang w:val="en-US"/>
              </w:rPr>
            </w:pPr>
          </w:p>
        </w:tc>
      </w:tr>
    </w:tbl>
    <w:p w14:paraId="0562CB0E" w14:textId="4AAED633" w:rsidR="009B61C8" w:rsidRDefault="009B61C8" w:rsidP="00606704">
      <w:pPr>
        <w:rPr>
          <w:color w:val="0053A2"/>
          <w:lang w:val="en-US"/>
        </w:rPr>
      </w:pPr>
    </w:p>
    <w:p w14:paraId="305C4B0E" w14:textId="4673187B" w:rsidR="000D45D5" w:rsidRPr="00A4437C" w:rsidRDefault="000D45D5" w:rsidP="00606704">
      <w:pPr>
        <w:rPr>
          <w:color w:val="0053A2"/>
          <w:lang w:val="en-US"/>
        </w:rPr>
      </w:pPr>
    </w:p>
    <w:sectPr w:rsidR="000D45D5" w:rsidRPr="00A4437C" w:rsidSect="006B4FD7">
      <w:headerReference w:type="default" r:id="rId12"/>
      <w:footerReference w:type="default" r:id="rId13"/>
      <w:pgSz w:w="11906" w:h="16838"/>
      <w:pgMar w:top="1417" w:right="849" w:bottom="90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8EFE" w14:textId="77777777" w:rsidR="002D3939" w:rsidRDefault="002D3939" w:rsidP="009B61C8">
      <w:pPr>
        <w:spacing w:after="0" w:line="240" w:lineRule="auto"/>
      </w:pPr>
      <w:r>
        <w:separator/>
      </w:r>
    </w:p>
  </w:endnote>
  <w:endnote w:type="continuationSeparator" w:id="0">
    <w:p w14:paraId="7E6249EE" w14:textId="77777777" w:rsidR="002D3939" w:rsidRDefault="002D3939" w:rsidP="009B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B6F9" w14:textId="1512E0F6" w:rsidR="00BA2891" w:rsidRPr="00BA2891" w:rsidRDefault="00BA2891">
    <w:pPr>
      <w:pStyle w:val="Footer"/>
      <w:rPr>
        <w:sz w:val="16"/>
        <w:szCs w:val="16"/>
        <w:lang w:val="en-GB"/>
      </w:rPr>
    </w:pPr>
    <w:r w:rsidRPr="00BA2891">
      <w:rPr>
        <w:caps/>
        <w:color w:val="4472C4" w:themeColor="accent1"/>
        <w:sz w:val="16"/>
        <w:szCs w:val="16"/>
        <w:lang w:val="en-GB"/>
      </w:rPr>
      <w:t xml:space="preserve">                                                                     </w:t>
    </w:r>
    <w:r>
      <w:rPr>
        <w:caps/>
        <w:color w:val="4472C4" w:themeColor="accent1"/>
        <w:sz w:val="16"/>
        <w:szCs w:val="16"/>
        <w:lang w:val="en-GB"/>
      </w:rPr>
      <w:t xml:space="preserve">                          </w:t>
    </w:r>
    <w:r w:rsidRPr="00BA2891">
      <w:rPr>
        <w:caps/>
        <w:color w:val="4472C4" w:themeColor="accent1"/>
        <w:sz w:val="16"/>
        <w:szCs w:val="16"/>
        <w:lang w:val="en-GB"/>
      </w:rPr>
      <w:t xml:space="preserve">     Ref#ISHSHAD15AB last updated 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D539" w14:textId="77777777" w:rsidR="002D3939" w:rsidRDefault="002D3939" w:rsidP="009B61C8">
      <w:pPr>
        <w:spacing w:after="0" w:line="240" w:lineRule="auto"/>
      </w:pPr>
      <w:r>
        <w:separator/>
      </w:r>
    </w:p>
  </w:footnote>
  <w:footnote w:type="continuationSeparator" w:id="0">
    <w:p w14:paraId="7DAB0060" w14:textId="77777777" w:rsidR="002D3939" w:rsidRDefault="002D3939" w:rsidP="009B6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77777777" w:rsidR="009B61C8" w:rsidRDefault="2379DDF0" w:rsidP="009B61C8">
    <w:pPr>
      <w:pStyle w:val="Header"/>
      <w:tabs>
        <w:tab w:val="center" w:pos="5103"/>
        <w:tab w:val="left" w:pos="7455"/>
      </w:tabs>
      <w:jc w:val="center"/>
    </w:pPr>
    <w:r>
      <w:rPr>
        <w:noProof/>
      </w:rPr>
      <w:drawing>
        <wp:inline distT="0" distB="0" distL="0" distR="0" wp14:anchorId="4A186002" wp14:editId="795FB8A3">
          <wp:extent cx="632460" cy="801416"/>
          <wp:effectExtent l="0" t="0" r="0" b="0"/>
          <wp:docPr id="59518923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53" cy="822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595"/>
    <w:rsid w:val="00031365"/>
    <w:rsid w:val="00050555"/>
    <w:rsid w:val="00073C39"/>
    <w:rsid w:val="000D45D5"/>
    <w:rsid w:val="000F180D"/>
    <w:rsid w:val="000F2595"/>
    <w:rsid w:val="00207494"/>
    <w:rsid w:val="00252562"/>
    <w:rsid w:val="002A1646"/>
    <w:rsid w:val="002A5050"/>
    <w:rsid w:val="002B3FB8"/>
    <w:rsid w:val="002D3939"/>
    <w:rsid w:val="00393EF4"/>
    <w:rsid w:val="003A6FA0"/>
    <w:rsid w:val="00495957"/>
    <w:rsid w:val="00510094"/>
    <w:rsid w:val="00540662"/>
    <w:rsid w:val="005866E6"/>
    <w:rsid w:val="005F625E"/>
    <w:rsid w:val="006020AB"/>
    <w:rsid w:val="00606704"/>
    <w:rsid w:val="00614053"/>
    <w:rsid w:val="00686BEE"/>
    <w:rsid w:val="006B4FD7"/>
    <w:rsid w:val="006F0439"/>
    <w:rsid w:val="007F4715"/>
    <w:rsid w:val="00800526"/>
    <w:rsid w:val="00870D2B"/>
    <w:rsid w:val="00882499"/>
    <w:rsid w:val="008B0442"/>
    <w:rsid w:val="009B61C8"/>
    <w:rsid w:val="00A4437C"/>
    <w:rsid w:val="00AE5F1C"/>
    <w:rsid w:val="00AF16A7"/>
    <w:rsid w:val="00B3185B"/>
    <w:rsid w:val="00B35DAA"/>
    <w:rsid w:val="00B50B0B"/>
    <w:rsid w:val="00B84F1D"/>
    <w:rsid w:val="00BA2891"/>
    <w:rsid w:val="00BB1AE9"/>
    <w:rsid w:val="00BD62D9"/>
    <w:rsid w:val="00C6255D"/>
    <w:rsid w:val="00D5370D"/>
    <w:rsid w:val="00D6314F"/>
    <w:rsid w:val="00D86855"/>
    <w:rsid w:val="00DB02C2"/>
    <w:rsid w:val="00DF6A76"/>
    <w:rsid w:val="00E270F7"/>
    <w:rsid w:val="00E62739"/>
    <w:rsid w:val="00ED3687"/>
    <w:rsid w:val="00F33AA8"/>
    <w:rsid w:val="00F42209"/>
    <w:rsid w:val="00F436A0"/>
    <w:rsid w:val="05A2E7D5"/>
    <w:rsid w:val="0F30231E"/>
    <w:rsid w:val="17FBD68B"/>
    <w:rsid w:val="2379DDF0"/>
    <w:rsid w:val="383CF994"/>
    <w:rsid w:val="41E3924D"/>
    <w:rsid w:val="4948AD8D"/>
    <w:rsid w:val="4E94D294"/>
    <w:rsid w:val="5BA9C356"/>
    <w:rsid w:val="7102F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BD4AA07"/>
  <w15:chartTrackingRefBased/>
  <w15:docId w15:val="{49BE5055-4FE0-4BF3-BE8F-5C928C1E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25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F2595"/>
    <w:rPr>
      <w:color w:val="808080"/>
      <w:shd w:val="clear" w:color="auto" w:fill="E6E6E6"/>
    </w:rPr>
  </w:style>
  <w:style w:type="paragraph" w:customStyle="1" w:styleId="font8">
    <w:name w:val="font_8"/>
    <w:basedOn w:val="Normal"/>
    <w:rsid w:val="000F2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olor11">
    <w:name w:val="color_11"/>
    <w:basedOn w:val="DefaultParagraphFont"/>
    <w:rsid w:val="000F2595"/>
  </w:style>
  <w:style w:type="paragraph" w:styleId="ListParagraph">
    <w:name w:val="List Paragraph"/>
    <w:basedOn w:val="Normal"/>
    <w:uiPriority w:val="34"/>
    <w:qFormat/>
    <w:rsid w:val="000F25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6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1C8"/>
  </w:style>
  <w:style w:type="paragraph" w:styleId="Footer">
    <w:name w:val="footer"/>
    <w:basedOn w:val="Normal"/>
    <w:link w:val="FooterChar"/>
    <w:uiPriority w:val="99"/>
    <w:unhideWhenUsed/>
    <w:rsid w:val="009B6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1C8"/>
  </w:style>
  <w:style w:type="paragraph" w:styleId="NoSpacing">
    <w:name w:val="No Spacing"/>
    <w:uiPriority w:val="1"/>
    <w:qFormat/>
    <w:rsid w:val="006B4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ternationalschoolhaarlem.nl/absenteeis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bsencerequest@internationalschoolhaarlem.n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%20Kitchen\Downloads\headed%20letter%20pap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7F304359F41498508E3B99BDAF97D" ma:contentTypeVersion="11" ma:contentTypeDescription="Een nieuw document maken." ma:contentTypeScope="" ma:versionID="6b1fdff3119ae7c781d60feab8a206c1">
  <xsd:schema xmlns:xsd="http://www.w3.org/2001/XMLSchema" xmlns:xs="http://www.w3.org/2001/XMLSchema" xmlns:p="http://schemas.microsoft.com/office/2006/metadata/properties" xmlns:ns2="5f323b7a-7067-4d4e-914b-3332a738a139" xmlns:ns3="c6c0549a-4981-4e3e-b05e-927e62df50bc" targetNamespace="http://schemas.microsoft.com/office/2006/metadata/properties" ma:root="true" ma:fieldsID="1fe50130c945038ab8d04fe62336c34e" ns2:_="" ns3:_="">
    <xsd:import namespace="5f323b7a-7067-4d4e-914b-3332a738a139"/>
    <xsd:import namespace="c6c0549a-4981-4e3e-b05e-927e62df5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23b7a-7067-4d4e-914b-3332a738a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0549a-4981-4e3e-b05e-927e62df5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c0549a-4981-4e3e-b05e-927e62df50bc">
      <UserInfo>
        <DisplayName>Hannah Mansbridge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4630B4-2D1B-41E8-8CA9-F138B48B28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91CBFB-D634-4894-98B1-D1E066A9F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23b7a-7067-4d4e-914b-3332a738a139"/>
    <ds:schemaRef ds:uri="c6c0549a-4981-4e3e-b05e-927e62df5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C6781-98C8-43AC-8FD0-AD598C7DD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EDA52B-2664-4C5B-9296-F6264A920353}">
  <ds:schemaRefs>
    <ds:schemaRef ds:uri="http://schemas.microsoft.com/office/2006/metadata/properties"/>
    <ds:schemaRef ds:uri="http://schemas.microsoft.com/office/infopath/2007/PartnerControls"/>
    <ds:schemaRef ds:uri="c6c0549a-4981-4e3e-b05e-927e62df50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C:\Users\Valerie Kitchen\Downloads\headed letter paper.dotx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Kitchen</dc:creator>
  <cp:keywords/>
  <dc:description/>
  <cp:lastModifiedBy>Pepijn Bodegom</cp:lastModifiedBy>
  <cp:revision>2</cp:revision>
  <cp:lastPrinted>2018-03-21T11:05:00Z</cp:lastPrinted>
  <dcterms:created xsi:type="dcterms:W3CDTF">2024-02-14T08:45:00Z</dcterms:created>
  <dcterms:modified xsi:type="dcterms:W3CDTF">2024-02-14T08:45:00Z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0x010100DFF7F304359F41498508E3B99BDAF97D</vt:lpwstr>
  </property>
  <property fmtid="{D5CDD505-2E9C-101B-9397-08002B2CF9AE}" pid="3" name="Order">
    <vt:r8>49000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SharedWithUsers">
    <vt:lpwstr>13;#Hannah Mansbridge</vt:lpwstr>
  </property>
</Properties>
</file>